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96E9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Ev.-luth. Kirchengemeinde</w:t>
      </w:r>
      <w:r w:rsidR="00D562F5">
        <w:rPr>
          <w:rFonts w:ascii="Verdana" w:hAnsi="Verdana"/>
          <w:sz w:val="22"/>
          <w:szCs w:val="18"/>
        </w:rPr>
        <w:t xml:space="preserve"> </w:t>
      </w:r>
      <w:r w:rsidRPr="00D562F5">
        <w:rPr>
          <w:rFonts w:ascii="Verdana" w:hAnsi="Verdana"/>
          <w:sz w:val="22"/>
          <w:szCs w:val="18"/>
        </w:rPr>
        <w:t xml:space="preserve">........................., </w:t>
      </w:r>
      <w:r w:rsidR="00D562F5">
        <w:rPr>
          <w:rFonts w:ascii="Verdana" w:hAnsi="Verdana"/>
          <w:sz w:val="22"/>
          <w:szCs w:val="18"/>
        </w:rPr>
        <w:t xml:space="preserve">   </w:t>
      </w:r>
      <w:r w:rsidRPr="00D562F5">
        <w:rPr>
          <w:rFonts w:ascii="Verdana" w:hAnsi="Verdana"/>
          <w:sz w:val="22"/>
          <w:szCs w:val="18"/>
        </w:rPr>
        <w:t>den ......................................</w:t>
      </w:r>
    </w:p>
    <w:p w14:paraId="389952F8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6D10C457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37492C0D" w14:textId="77777777" w:rsidR="00F55767" w:rsidRPr="00D562F5" w:rsidRDefault="00F55767">
      <w:pPr>
        <w:outlineLvl w:val="0"/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An die</w:t>
      </w:r>
    </w:p>
    <w:p w14:paraId="0D2BBEAD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Superintendentur</w:t>
      </w:r>
      <w:r w:rsidR="00D562F5">
        <w:rPr>
          <w:rFonts w:ascii="Verdana" w:hAnsi="Verdana"/>
          <w:sz w:val="22"/>
          <w:szCs w:val="18"/>
        </w:rPr>
        <w:t xml:space="preserve"> </w:t>
      </w:r>
      <w:r w:rsidRPr="00D562F5">
        <w:rPr>
          <w:rFonts w:ascii="Verdana" w:hAnsi="Verdana"/>
          <w:sz w:val="22"/>
          <w:szCs w:val="18"/>
        </w:rPr>
        <w:t>in ............................</w:t>
      </w:r>
    </w:p>
    <w:p w14:paraId="623E9F0E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1768BC5F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280F4BA6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6DD5EF8D" w14:textId="77777777" w:rsidR="00F55767" w:rsidRPr="00D562F5" w:rsidRDefault="00F55767">
      <w:pPr>
        <w:rPr>
          <w:rFonts w:ascii="Verdana" w:hAnsi="Verdana"/>
          <w:b/>
          <w:sz w:val="22"/>
          <w:szCs w:val="18"/>
        </w:rPr>
      </w:pPr>
      <w:r w:rsidRPr="00D562F5">
        <w:rPr>
          <w:rFonts w:ascii="Verdana" w:hAnsi="Verdana"/>
          <w:b/>
          <w:sz w:val="22"/>
          <w:szCs w:val="18"/>
        </w:rPr>
        <w:t xml:space="preserve">Verlegung von landeskirchlichen Kollekten </w:t>
      </w:r>
      <w:proofErr w:type="gramStart"/>
      <w:r w:rsidRPr="00D562F5">
        <w:rPr>
          <w:rFonts w:ascii="Verdana" w:hAnsi="Verdana"/>
          <w:b/>
          <w:sz w:val="22"/>
          <w:szCs w:val="18"/>
        </w:rPr>
        <w:t>im  _</w:t>
      </w:r>
      <w:proofErr w:type="gramEnd"/>
      <w:r w:rsidRPr="00D562F5">
        <w:rPr>
          <w:rFonts w:ascii="Verdana" w:hAnsi="Verdana"/>
          <w:b/>
          <w:sz w:val="22"/>
          <w:szCs w:val="18"/>
        </w:rPr>
        <w:t xml:space="preserve">_. Quartal </w:t>
      </w:r>
      <w:r w:rsidR="00CF53B8" w:rsidRPr="00D562F5">
        <w:rPr>
          <w:rFonts w:ascii="Verdana" w:hAnsi="Verdana"/>
          <w:b/>
          <w:sz w:val="22"/>
          <w:szCs w:val="18"/>
        </w:rPr>
        <w:t>20</w:t>
      </w:r>
      <w:r w:rsidR="00793794" w:rsidRPr="00D562F5">
        <w:rPr>
          <w:rFonts w:ascii="Verdana" w:hAnsi="Verdana"/>
          <w:b/>
          <w:sz w:val="22"/>
          <w:szCs w:val="18"/>
        </w:rPr>
        <w:t>…</w:t>
      </w:r>
    </w:p>
    <w:p w14:paraId="4353E2AB" w14:textId="77777777" w:rsidR="00F55767" w:rsidRPr="00D562F5" w:rsidRDefault="00F55767">
      <w:pPr>
        <w:rPr>
          <w:rFonts w:ascii="Verdana" w:hAnsi="Verdana"/>
          <w:b/>
          <w:sz w:val="22"/>
          <w:szCs w:val="18"/>
        </w:rPr>
      </w:pPr>
    </w:p>
    <w:p w14:paraId="042B8A13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155CA71D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 xml:space="preserve">Nach gemeinsamen Beschluß des Pfarramtes und des Kirchenvorstandes vom </w:t>
      </w:r>
      <w:r w:rsidR="00793794" w:rsidRPr="00D562F5">
        <w:rPr>
          <w:rFonts w:ascii="Verdana" w:hAnsi="Verdana"/>
          <w:sz w:val="22"/>
          <w:szCs w:val="18"/>
        </w:rPr>
        <w:t>…………</w:t>
      </w:r>
      <w:proofErr w:type="gramStart"/>
      <w:r w:rsidR="00793794" w:rsidRPr="00D562F5">
        <w:rPr>
          <w:rFonts w:ascii="Verdana" w:hAnsi="Verdana"/>
          <w:sz w:val="22"/>
          <w:szCs w:val="18"/>
        </w:rPr>
        <w:t>…….</w:t>
      </w:r>
      <w:proofErr w:type="gramEnd"/>
      <w:r w:rsidR="003E1544">
        <w:rPr>
          <w:rFonts w:ascii="Verdana" w:hAnsi="Verdana"/>
          <w:sz w:val="22"/>
          <w:szCs w:val="18"/>
        </w:rPr>
        <w:t>…….</w:t>
      </w:r>
      <w:r w:rsidRPr="00D562F5">
        <w:rPr>
          <w:rFonts w:ascii="Verdana" w:hAnsi="Verdana"/>
          <w:sz w:val="22"/>
          <w:szCs w:val="18"/>
        </w:rPr>
        <w:t>wird die Verlegung folgender landeskirchlicher Kollekte gemäß Abschnitt II Nr. 2 der Ordnung des Beckenkollektenwesens (RS 602-1) i.V.m. Rundverfügung G 2/1994 auf folgenden kollektenfreien Sonntag -</w:t>
      </w:r>
      <w:r w:rsidRPr="00D562F5">
        <w:rPr>
          <w:rFonts w:ascii="Verdana" w:hAnsi="Verdana"/>
          <w:b/>
          <w:sz w:val="22"/>
          <w:szCs w:val="18"/>
        </w:rPr>
        <w:t>innerhalb desselben Vierteljahres</w:t>
      </w:r>
      <w:r w:rsidRPr="00D562F5">
        <w:rPr>
          <w:rFonts w:ascii="Verdana" w:hAnsi="Verdana"/>
          <w:sz w:val="22"/>
          <w:szCs w:val="18"/>
        </w:rPr>
        <w:t>- beantragt:</w:t>
      </w:r>
    </w:p>
    <w:p w14:paraId="1E83BD75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3F07F4A4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 xml:space="preserve">Anstelle der vorgeschriebenen Kollekte vom ___. ___. </w:t>
      </w:r>
      <w:proofErr w:type="gramStart"/>
      <w:r w:rsidR="00CF53B8" w:rsidRPr="00D562F5">
        <w:rPr>
          <w:rFonts w:ascii="Verdana" w:hAnsi="Verdana"/>
          <w:sz w:val="22"/>
          <w:szCs w:val="18"/>
        </w:rPr>
        <w:t>20</w:t>
      </w:r>
      <w:r w:rsidR="00793794" w:rsidRPr="00D562F5">
        <w:rPr>
          <w:rFonts w:ascii="Verdana" w:hAnsi="Verdana"/>
          <w:sz w:val="22"/>
          <w:szCs w:val="18"/>
        </w:rPr>
        <w:t>….</w:t>
      </w:r>
      <w:proofErr w:type="gramEnd"/>
      <w:r w:rsidR="00793794" w:rsidRPr="00D562F5">
        <w:rPr>
          <w:rFonts w:ascii="Verdana" w:hAnsi="Verdana"/>
          <w:sz w:val="22"/>
          <w:szCs w:val="18"/>
        </w:rPr>
        <w:t>.</w:t>
      </w:r>
    </w:p>
    <w:p w14:paraId="2F4107D4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soll die Kollekte für folgenden Zweck</w:t>
      </w:r>
    </w:p>
    <w:p w14:paraId="6CD61818" w14:textId="77777777" w:rsid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bestimmt sein:</w:t>
      </w:r>
    </w:p>
    <w:p w14:paraId="6C6746E1" w14:textId="77777777" w:rsidR="00F55767" w:rsidRPr="00D562F5" w:rsidRDefault="00D562F5">
      <w:pPr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 xml:space="preserve">                         </w:t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</w:r>
      <w:r>
        <w:rPr>
          <w:rFonts w:ascii="Verdana" w:hAnsi="Verdana"/>
          <w:sz w:val="22"/>
          <w:szCs w:val="18"/>
        </w:rPr>
        <w:softHyphen/>
        <w:t>________________________________________________</w:t>
      </w:r>
      <w:r w:rsidR="00F55767" w:rsidRPr="00D562F5">
        <w:rPr>
          <w:rFonts w:ascii="Verdana" w:hAnsi="Verdana"/>
          <w:sz w:val="22"/>
          <w:szCs w:val="18"/>
        </w:rPr>
        <w:tab/>
      </w:r>
      <w:r w:rsidR="00F55767" w:rsidRPr="00D562F5">
        <w:rPr>
          <w:rFonts w:ascii="Verdana" w:hAnsi="Verdana"/>
          <w:sz w:val="22"/>
          <w:szCs w:val="18"/>
        </w:rPr>
        <w:tab/>
      </w:r>
      <w:r w:rsidR="00F55767" w:rsidRPr="00D562F5">
        <w:rPr>
          <w:rFonts w:ascii="Verdana" w:hAnsi="Verdana"/>
          <w:sz w:val="22"/>
          <w:szCs w:val="18"/>
        </w:rPr>
        <w:tab/>
      </w:r>
      <w:r w:rsidR="00F55767" w:rsidRPr="00D562F5">
        <w:rPr>
          <w:rFonts w:ascii="Verdana" w:hAnsi="Verdana"/>
          <w:sz w:val="22"/>
          <w:szCs w:val="18"/>
        </w:rPr>
        <w:tab/>
      </w:r>
      <w:r w:rsidR="00F55767" w:rsidRPr="00D562F5"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 xml:space="preserve">                                     </w:t>
      </w:r>
    </w:p>
    <w:p w14:paraId="511710CF" w14:textId="77777777" w:rsid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Grund der Verlegung:</w:t>
      </w:r>
    </w:p>
    <w:p w14:paraId="7CECC4C4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="00D562F5">
        <w:rPr>
          <w:rFonts w:ascii="Verdana" w:hAnsi="Verdana"/>
          <w:sz w:val="22"/>
          <w:szCs w:val="18"/>
        </w:rPr>
        <w:t>______</w:t>
      </w:r>
      <w:r w:rsidRPr="00D562F5">
        <w:rPr>
          <w:rFonts w:ascii="Verdana" w:hAnsi="Verdana"/>
          <w:sz w:val="22"/>
          <w:szCs w:val="18"/>
        </w:rPr>
        <w:t>________________________________________</w:t>
      </w:r>
    </w:p>
    <w:p w14:paraId="22457ECD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5F1E5204" w14:textId="77777777" w:rsidR="00F55767" w:rsidRPr="00D562F5" w:rsidRDefault="00F55767">
      <w:pPr>
        <w:outlineLvl w:val="0"/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Die im Kollektenplan vorgeschriebene landeskirchliche Kollekte</w:t>
      </w:r>
    </w:p>
    <w:p w14:paraId="293D5199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307034DF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 xml:space="preserve">für: </w:t>
      </w: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  <w:t>________________________________________</w:t>
      </w:r>
      <w:r w:rsidR="00D562F5">
        <w:rPr>
          <w:rFonts w:ascii="Verdana" w:hAnsi="Verdana"/>
          <w:sz w:val="22"/>
          <w:szCs w:val="18"/>
        </w:rPr>
        <w:t>_________________</w:t>
      </w:r>
    </w:p>
    <w:p w14:paraId="5BA92421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02DBED05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soll einges</w:t>
      </w:r>
      <w:r w:rsidR="00055394" w:rsidRPr="00D562F5">
        <w:rPr>
          <w:rFonts w:ascii="Verdana" w:hAnsi="Verdana"/>
          <w:sz w:val="22"/>
          <w:szCs w:val="18"/>
        </w:rPr>
        <w:t xml:space="preserve">ammelt werden am: </w:t>
      </w:r>
      <w:r w:rsidR="00055394" w:rsidRPr="00D562F5">
        <w:rPr>
          <w:rFonts w:ascii="Verdana" w:hAnsi="Verdana"/>
          <w:sz w:val="22"/>
          <w:szCs w:val="18"/>
        </w:rPr>
        <w:tab/>
      </w:r>
      <w:r w:rsidR="00055394" w:rsidRPr="00D562F5">
        <w:rPr>
          <w:rFonts w:ascii="Verdana" w:hAnsi="Verdana"/>
          <w:sz w:val="22"/>
          <w:szCs w:val="18"/>
        </w:rPr>
        <w:tab/>
        <w:t>__</w:t>
      </w:r>
      <w:proofErr w:type="gramStart"/>
      <w:r w:rsidR="00055394" w:rsidRPr="00D562F5">
        <w:rPr>
          <w:rFonts w:ascii="Verdana" w:hAnsi="Verdana"/>
          <w:sz w:val="22"/>
          <w:szCs w:val="18"/>
        </w:rPr>
        <w:t>_._</w:t>
      </w:r>
      <w:proofErr w:type="gramEnd"/>
      <w:r w:rsidR="00055394" w:rsidRPr="00D562F5">
        <w:rPr>
          <w:rFonts w:ascii="Verdana" w:hAnsi="Verdana"/>
          <w:sz w:val="22"/>
          <w:szCs w:val="18"/>
        </w:rPr>
        <w:t>__. 20</w:t>
      </w:r>
      <w:r w:rsidR="00793794" w:rsidRPr="00D562F5">
        <w:rPr>
          <w:rFonts w:ascii="Verdana" w:hAnsi="Verdana"/>
          <w:sz w:val="22"/>
          <w:szCs w:val="18"/>
        </w:rPr>
        <w:t>….</w:t>
      </w:r>
    </w:p>
    <w:p w14:paraId="4A2082ED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5C4B9B16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5B89756E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Mit freundlichem Gruß</w:t>
      </w:r>
    </w:p>
    <w:p w14:paraId="436AE004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7620D83C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65146D61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....................................</w:t>
      </w:r>
    </w:p>
    <w:p w14:paraId="5BB51E8B" w14:textId="77777777" w:rsidR="00F55767" w:rsidRPr="00D562F5" w:rsidRDefault="00F55767">
      <w:pPr>
        <w:pBdr>
          <w:bottom w:val="single" w:sz="6" w:space="1" w:color="auto"/>
        </w:pBdr>
        <w:rPr>
          <w:rFonts w:ascii="Verdana" w:hAnsi="Verdana"/>
          <w:sz w:val="22"/>
          <w:szCs w:val="18"/>
        </w:rPr>
      </w:pPr>
    </w:p>
    <w:p w14:paraId="4E61A172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127B8249" w14:textId="77777777" w:rsidR="00F55767" w:rsidRPr="00D562F5" w:rsidRDefault="00F55767">
      <w:pPr>
        <w:outlineLvl w:val="0"/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Urschriftlich zurück an Kirchengemeinde ...............................................</w:t>
      </w:r>
    </w:p>
    <w:p w14:paraId="2741E544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260524C4" w14:textId="77777777" w:rsidR="00F55767" w:rsidRPr="00D562F5" w:rsidRDefault="00F55767">
      <w:pPr>
        <w:outlineLvl w:val="0"/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 xml:space="preserve">Vorstehende Verlegung wird </w:t>
      </w:r>
      <w:proofErr w:type="gramStart"/>
      <w:r w:rsidRPr="00D562F5">
        <w:rPr>
          <w:rFonts w:ascii="Verdana" w:hAnsi="Verdana"/>
          <w:sz w:val="22"/>
          <w:szCs w:val="18"/>
        </w:rPr>
        <w:t xml:space="preserve">hiermit  </w:t>
      </w:r>
      <w:r w:rsidR="00AD488F">
        <w:rPr>
          <w:rFonts w:ascii="Verdana" w:hAnsi="Verdana"/>
          <w:sz w:val="22"/>
          <w:szCs w:val="18"/>
        </w:rPr>
        <w:tab/>
      </w:r>
      <w:proofErr w:type="gramEnd"/>
      <w:r w:rsidRPr="00D562F5">
        <w:rPr>
          <w:rFonts w:ascii="Verdana" w:hAnsi="Verdana"/>
          <w:sz w:val="22"/>
          <w:szCs w:val="18"/>
        </w:rPr>
        <w:sym w:font="Wingdings" w:char="F06F"/>
      </w:r>
      <w:r w:rsidRPr="00D562F5">
        <w:rPr>
          <w:rFonts w:ascii="Verdana" w:hAnsi="Verdana"/>
          <w:sz w:val="22"/>
          <w:szCs w:val="18"/>
        </w:rPr>
        <w:t xml:space="preserve"> genehmigt</w:t>
      </w:r>
    </w:p>
    <w:p w14:paraId="2E603C7C" w14:textId="77777777" w:rsidR="00AD488F" w:rsidRPr="00D562F5" w:rsidRDefault="00F55767" w:rsidP="00AD488F">
      <w:pPr>
        <w:ind w:left="3402"/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 xml:space="preserve">  </w:t>
      </w:r>
      <w:r w:rsidR="00AD488F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sym w:font="Wingdings" w:char="F06F"/>
      </w:r>
      <w:r w:rsidRPr="00D562F5">
        <w:rPr>
          <w:rFonts w:ascii="Verdana" w:hAnsi="Verdana"/>
          <w:sz w:val="22"/>
          <w:szCs w:val="18"/>
        </w:rPr>
        <w:t xml:space="preserve"> nicht genehmigt, weil</w:t>
      </w:r>
    </w:p>
    <w:p w14:paraId="3CFD2D40" w14:textId="77777777" w:rsidR="00AD488F" w:rsidRDefault="00AD488F" w:rsidP="00AD488F">
      <w:pPr>
        <w:ind w:left="3540" w:hanging="3540"/>
        <w:rPr>
          <w:rFonts w:ascii="Verdana" w:hAnsi="Verdana"/>
          <w:sz w:val="22"/>
          <w:szCs w:val="18"/>
        </w:rPr>
      </w:pPr>
    </w:p>
    <w:p w14:paraId="57BDBFAC" w14:textId="77777777" w:rsidR="00F55767" w:rsidRPr="00D562F5" w:rsidRDefault="00F55767" w:rsidP="00AD488F">
      <w:pPr>
        <w:ind w:left="3540" w:hanging="3540"/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.....................................................................................</w:t>
      </w:r>
      <w:r w:rsidR="00AD488F">
        <w:rPr>
          <w:rFonts w:ascii="Verdana" w:hAnsi="Verdana"/>
          <w:sz w:val="22"/>
          <w:szCs w:val="18"/>
        </w:rPr>
        <w:t>.....................</w:t>
      </w:r>
    </w:p>
    <w:p w14:paraId="256F1801" w14:textId="77777777" w:rsidR="00AD488F" w:rsidRDefault="00AD488F">
      <w:pPr>
        <w:rPr>
          <w:rFonts w:ascii="Verdana" w:hAnsi="Verdana"/>
          <w:sz w:val="22"/>
          <w:szCs w:val="18"/>
        </w:rPr>
      </w:pPr>
    </w:p>
    <w:p w14:paraId="31F8B522" w14:textId="77777777" w:rsidR="00AD488F" w:rsidRDefault="00AD488F">
      <w:pPr>
        <w:rPr>
          <w:rFonts w:ascii="Verdana" w:hAnsi="Verdana"/>
          <w:sz w:val="22"/>
          <w:szCs w:val="18"/>
        </w:rPr>
      </w:pPr>
    </w:p>
    <w:p w14:paraId="2D4999DE" w14:textId="77777777" w:rsidR="00F55767" w:rsidRPr="00D562F5" w:rsidRDefault="00793794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……………</w:t>
      </w:r>
      <w:r w:rsidR="00AD488F">
        <w:rPr>
          <w:rFonts w:ascii="Verdana" w:hAnsi="Verdana"/>
          <w:sz w:val="22"/>
          <w:szCs w:val="18"/>
        </w:rPr>
        <w:t>…</w:t>
      </w:r>
      <w:proofErr w:type="gramStart"/>
      <w:r w:rsidR="00AD488F">
        <w:rPr>
          <w:rFonts w:ascii="Verdana" w:hAnsi="Verdana"/>
          <w:sz w:val="22"/>
          <w:szCs w:val="18"/>
        </w:rPr>
        <w:t>…….</w:t>
      </w:r>
      <w:proofErr w:type="gramEnd"/>
      <w:r w:rsidR="00F55767" w:rsidRPr="00D562F5">
        <w:rPr>
          <w:rFonts w:ascii="Verdana" w:hAnsi="Verdana"/>
          <w:sz w:val="22"/>
          <w:szCs w:val="18"/>
        </w:rPr>
        <w:t>, den ......</w:t>
      </w:r>
      <w:r w:rsidR="00CF53B8" w:rsidRPr="00D562F5">
        <w:rPr>
          <w:rFonts w:ascii="Verdana" w:hAnsi="Verdana"/>
          <w:sz w:val="22"/>
          <w:szCs w:val="18"/>
        </w:rPr>
        <w:t>......</w:t>
      </w:r>
      <w:r w:rsidR="00F55767" w:rsidRPr="00D562F5">
        <w:rPr>
          <w:rFonts w:ascii="Verdana" w:hAnsi="Verdana"/>
          <w:sz w:val="22"/>
          <w:szCs w:val="18"/>
        </w:rPr>
        <w:t xml:space="preserve">.. </w:t>
      </w:r>
      <w:proofErr w:type="gramStart"/>
      <w:r w:rsidR="00F55767" w:rsidRPr="00D562F5">
        <w:rPr>
          <w:rFonts w:ascii="Verdana" w:hAnsi="Verdana"/>
          <w:sz w:val="22"/>
          <w:szCs w:val="18"/>
        </w:rPr>
        <w:t>20</w:t>
      </w:r>
      <w:r w:rsidRPr="00D562F5">
        <w:rPr>
          <w:rFonts w:ascii="Verdana" w:hAnsi="Verdana"/>
          <w:sz w:val="22"/>
          <w:szCs w:val="18"/>
        </w:rPr>
        <w:t>….</w:t>
      </w:r>
      <w:proofErr w:type="gramEnd"/>
      <w:r w:rsidRPr="00D562F5">
        <w:rPr>
          <w:rFonts w:ascii="Verdana" w:hAnsi="Verdana"/>
          <w:sz w:val="22"/>
          <w:szCs w:val="18"/>
        </w:rPr>
        <w:t>.</w:t>
      </w:r>
    </w:p>
    <w:p w14:paraId="7BA09C2E" w14:textId="77777777" w:rsidR="00F55767" w:rsidRPr="00D562F5" w:rsidRDefault="00F55767">
      <w:pPr>
        <w:rPr>
          <w:rFonts w:ascii="Verdana" w:hAnsi="Verdana"/>
          <w:sz w:val="22"/>
          <w:szCs w:val="18"/>
        </w:rPr>
      </w:pPr>
    </w:p>
    <w:p w14:paraId="5B949C4D" w14:textId="77777777" w:rsidR="00CF53B8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ab/>
      </w:r>
      <w:r w:rsidR="00CF53B8" w:rsidRPr="00D562F5">
        <w:rPr>
          <w:rFonts w:ascii="Verdana" w:hAnsi="Verdana"/>
          <w:sz w:val="22"/>
          <w:szCs w:val="18"/>
        </w:rPr>
        <w:tab/>
      </w:r>
      <w:r w:rsidR="00CF53B8" w:rsidRPr="00D562F5">
        <w:rPr>
          <w:rFonts w:ascii="Verdana" w:hAnsi="Verdana"/>
          <w:sz w:val="22"/>
          <w:szCs w:val="18"/>
        </w:rPr>
        <w:tab/>
      </w:r>
      <w:r w:rsidRPr="00D562F5">
        <w:rPr>
          <w:rFonts w:ascii="Verdana" w:hAnsi="Verdana"/>
          <w:sz w:val="22"/>
          <w:szCs w:val="18"/>
        </w:rPr>
        <w:t>................................</w:t>
      </w:r>
      <w:r w:rsidR="00AD488F">
        <w:rPr>
          <w:rFonts w:ascii="Verdana" w:hAnsi="Verdana"/>
          <w:sz w:val="22"/>
          <w:szCs w:val="18"/>
        </w:rPr>
        <w:t>......</w:t>
      </w:r>
      <w:r w:rsidRPr="00D562F5">
        <w:rPr>
          <w:rFonts w:ascii="Verdana" w:hAnsi="Verdana"/>
          <w:sz w:val="22"/>
          <w:szCs w:val="18"/>
        </w:rPr>
        <w:t xml:space="preserve"> </w:t>
      </w:r>
    </w:p>
    <w:p w14:paraId="6F3D1F18" w14:textId="77777777" w:rsidR="00F55767" w:rsidRPr="00D562F5" w:rsidRDefault="00793794" w:rsidP="00CF53B8">
      <w:pPr>
        <w:ind w:left="4248" w:firstLine="708"/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 xml:space="preserve">   </w:t>
      </w:r>
      <w:r w:rsidR="00F55767" w:rsidRPr="00D562F5">
        <w:rPr>
          <w:rFonts w:ascii="Verdana" w:hAnsi="Verdana"/>
          <w:sz w:val="22"/>
          <w:szCs w:val="18"/>
        </w:rPr>
        <w:t>Superintendent</w:t>
      </w:r>
      <w:r w:rsidRPr="00D562F5">
        <w:rPr>
          <w:rFonts w:ascii="Verdana" w:hAnsi="Verdana"/>
          <w:sz w:val="22"/>
          <w:szCs w:val="18"/>
        </w:rPr>
        <w:t>in</w:t>
      </w:r>
    </w:p>
    <w:p w14:paraId="16DED5DB" w14:textId="77777777" w:rsidR="00F55767" w:rsidRPr="00D562F5" w:rsidRDefault="00F55767">
      <w:pPr>
        <w:rPr>
          <w:rFonts w:ascii="Verdana" w:hAnsi="Verdana"/>
          <w:sz w:val="22"/>
          <w:szCs w:val="18"/>
          <w:u w:val="single"/>
        </w:rPr>
      </w:pPr>
      <w:r w:rsidRPr="00D562F5">
        <w:rPr>
          <w:rFonts w:ascii="Verdana" w:hAnsi="Verdana"/>
          <w:sz w:val="22"/>
          <w:szCs w:val="18"/>
          <w:u w:val="single"/>
        </w:rPr>
        <w:t>Verteiler:</w:t>
      </w:r>
    </w:p>
    <w:p w14:paraId="7DBEE907" w14:textId="77777777" w:rsidR="00F55767" w:rsidRPr="00D562F5" w:rsidRDefault="00F55767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1. Kasse de</w:t>
      </w:r>
      <w:r w:rsidR="00CF53B8" w:rsidRPr="00D562F5">
        <w:rPr>
          <w:rFonts w:ascii="Verdana" w:hAnsi="Verdana"/>
          <w:sz w:val="22"/>
          <w:szCs w:val="18"/>
        </w:rPr>
        <w:t>s</w:t>
      </w:r>
      <w:r w:rsidRPr="00D562F5">
        <w:rPr>
          <w:rFonts w:ascii="Verdana" w:hAnsi="Verdana"/>
          <w:sz w:val="22"/>
          <w:szCs w:val="18"/>
        </w:rPr>
        <w:t xml:space="preserve"> KK-</w:t>
      </w:r>
      <w:r w:rsidR="00CF53B8" w:rsidRPr="00D562F5">
        <w:rPr>
          <w:rFonts w:ascii="Verdana" w:hAnsi="Verdana"/>
          <w:sz w:val="22"/>
          <w:szCs w:val="18"/>
        </w:rPr>
        <w:t>Amtes</w:t>
      </w:r>
    </w:p>
    <w:p w14:paraId="1FFEB3C5" w14:textId="77777777" w:rsidR="00F55767" w:rsidRPr="00D562F5" w:rsidRDefault="001C3A2D">
      <w:pPr>
        <w:rPr>
          <w:rFonts w:ascii="Verdana" w:hAnsi="Verdana"/>
          <w:sz w:val="22"/>
          <w:szCs w:val="18"/>
        </w:rPr>
      </w:pPr>
      <w:r w:rsidRPr="00D562F5">
        <w:rPr>
          <w:rFonts w:ascii="Verdana" w:hAnsi="Verdana"/>
          <w:sz w:val="22"/>
          <w:szCs w:val="18"/>
        </w:rPr>
        <w:t>2</w:t>
      </w:r>
      <w:r w:rsidR="00F55767" w:rsidRPr="00D562F5">
        <w:rPr>
          <w:rFonts w:ascii="Verdana" w:hAnsi="Verdana"/>
          <w:sz w:val="22"/>
          <w:szCs w:val="18"/>
        </w:rPr>
        <w:t>. z.d.A.</w:t>
      </w:r>
    </w:p>
    <w:sectPr w:rsidR="00F55767" w:rsidRPr="00D562F5">
      <w:pgSz w:w="11906" w:h="16838"/>
      <w:pgMar w:top="907" w:right="1418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A2D"/>
    <w:rsid w:val="00055394"/>
    <w:rsid w:val="001B6EFD"/>
    <w:rsid w:val="001C3A2D"/>
    <w:rsid w:val="003E1544"/>
    <w:rsid w:val="006773FE"/>
    <w:rsid w:val="00793794"/>
    <w:rsid w:val="00A82F9D"/>
    <w:rsid w:val="00AD488F"/>
    <w:rsid w:val="00CF53B8"/>
    <w:rsid w:val="00D562F5"/>
    <w:rsid w:val="00E71256"/>
    <w:rsid w:val="00F47CB7"/>
    <w:rsid w:val="00F5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0A3597"/>
  <w15:chartTrackingRefBased/>
  <w15:docId w15:val="{59FA1458-CABD-4E17-9349-737F194A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lan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Elze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pc01</dc:creator>
  <cp:keywords/>
  <cp:lastModifiedBy>Carls, Vanessa</cp:lastModifiedBy>
  <cp:revision>2</cp:revision>
  <cp:lastPrinted>2000-05-12T11:04:00Z</cp:lastPrinted>
  <dcterms:created xsi:type="dcterms:W3CDTF">2024-04-25T07:48:00Z</dcterms:created>
  <dcterms:modified xsi:type="dcterms:W3CDTF">2024-04-25T07:48:00Z</dcterms:modified>
</cp:coreProperties>
</file>